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附件</w:t>
      </w:r>
      <w:r>
        <w:rPr>
          <w:sz w:val="30"/>
          <w:szCs w:val="30"/>
        </w:rPr>
        <w:t>1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>
        <w:rPr>
          <w:rFonts w:hint="eastAsia" w:cs="宋体"/>
          <w:sz w:val="30"/>
          <w:szCs w:val="30"/>
        </w:rPr>
        <w:t>毕业生档案转递单填写模版</w:t>
      </w:r>
    </w:p>
    <w:tbl>
      <w:tblPr>
        <w:tblStyle w:val="4"/>
        <w:tblW w:w="1570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57"/>
        <w:gridCol w:w="816"/>
        <w:gridCol w:w="816"/>
        <w:gridCol w:w="2016"/>
        <w:gridCol w:w="2625"/>
        <w:gridCol w:w="1842"/>
        <w:gridCol w:w="1985"/>
        <w:gridCol w:w="1134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学号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档案单位地址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档案单位名称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档案接收人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档案接收人电话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学生本人电话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t>快递单号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62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62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62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62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62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62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62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262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color w:val="000000"/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说明：此表可用</w:t>
      </w:r>
      <w:r>
        <w:rPr>
          <w:rFonts w:ascii="华文楷体" w:hAnsi="华文楷体" w:eastAsia="华文楷体" w:cs="华文楷体"/>
          <w:color w:val="000000"/>
          <w:sz w:val="30"/>
          <w:szCs w:val="30"/>
        </w:rPr>
        <w:t>EXCEL</w:t>
      </w:r>
      <w:r>
        <w:rPr>
          <w:rFonts w:hint="eastAsia" w:ascii="华文楷体" w:hAnsi="华文楷体" w:eastAsia="华文楷体" w:cs="华文楷体"/>
          <w:color w:val="000000"/>
          <w:sz w:val="30"/>
          <w:szCs w:val="30"/>
        </w:rPr>
        <w:t>表格形式。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附件</w:t>
      </w:r>
      <w:r>
        <w:rPr>
          <w:sz w:val="30"/>
          <w:szCs w:val="30"/>
        </w:rPr>
        <w:t>2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2019</w:t>
      </w:r>
      <w:r>
        <w:rPr>
          <w:rFonts w:hint="eastAsia" w:cs="宋体"/>
          <w:sz w:val="30"/>
          <w:szCs w:val="30"/>
        </w:rPr>
        <w:t>年毕业生档案材料移交登记清单</w:t>
      </w:r>
    </w:p>
    <w:tbl>
      <w:tblPr>
        <w:tblStyle w:val="4"/>
        <w:tblW w:w="1592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701"/>
        <w:gridCol w:w="1932"/>
        <w:gridCol w:w="2415"/>
        <w:gridCol w:w="1785"/>
        <w:gridCol w:w="3045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学号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姓名</w:t>
            </w:r>
          </w:p>
        </w:tc>
        <w:tc>
          <w:tcPr>
            <w:tcW w:w="193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专业</w:t>
            </w:r>
          </w:p>
        </w:tc>
        <w:tc>
          <w:tcPr>
            <w:tcW w:w="241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毕业生登记表</w:t>
            </w:r>
          </w:p>
        </w:tc>
        <w:tc>
          <w:tcPr>
            <w:tcW w:w="17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体检表</w:t>
            </w:r>
          </w:p>
        </w:tc>
        <w:tc>
          <w:tcPr>
            <w:tcW w:w="304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毕业设计成绩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（含医学院实习册）</w:t>
            </w:r>
          </w:p>
        </w:tc>
        <w:tc>
          <w:tcPr>
            <w:tcW w:w="153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</w:tbl>
    <w:p>
      <w:pPr>
        <w:rPr>
          <w:rFonts w:ascii="华文楷体" w:hAnsi="华文楷体" w:eastAsia="华文楷体"/>
          <w:color w:val="000000"/>
          <w:sz w:val="30"/>
          <w:szCs w:val="30"/>
        </w:rPr>
      </w:pPr>
      <w:r>
        <w:rPr>
          <w:rFonts w:hint="eastAsia" w:ascii="华文楷体" w:hAnsi="华文楷体" w:eastAsia="华文楷体" w:cs="华文楷体"/>
          <w:color w:val="000000"/>
          <w:sz w:val="30"/>
          <w:szCs w:val="30"/>
        </w:rPr>
        <w:t>移交人签名：</w:t>
      </w:r>
      <w:r>
        <w:rPr>
          <w:rFonts w:ascii="华文楷体" w:hAnsi="华文楷体" w:eastAsia="华文楷体" w:cs="华文楷体"/>
          <w:color w:val="000000"/>
          <w:sz w:val="30"/>
          <w:szCs w:val="30"/>
        </w:rPr>
        <w:t xml:space="preserve">            </w:t>
      </w:r>
      <w:bookmarkStart w:id="0" w:name="_GoBack"/>
      <w:bookmarkEnd w:id="0"/>
      <w:r>
        <w:rPr>
          <w:rFonts w:ascii="华文楷体" w:hAnsi="华文楷体" w:eastAsia="华文楷体" w:cs="华文楷体"/>
          <w:color w:val="000000"/>
          <w:sz w:val="30"/>
          <w:szCs w:val="30"/>
        </w:rPr>
        <w:t xml:space="preserve">                                          </w:t>
      </w:r>
      <w:r>
        <w:rPr>
          <w:rFonts w:hint="eastAsia" w:ascii="华文楷体" w:hAnsi="华文楷体" w:eastAsia="华文楷体" w:cs="华文楷体"/>
          <w:color w:val="000000"/>
          <w:sz w:val="30"/>
          <w:szCs w:val="30"/>
        </w:rPr>
        <w:t>接收人签名：</w:t>
      </w:r>
    </w:p>
    <w:p>
      <w:pPr>
        <w:jc w:val="left"/>
        <w:rPr>
          <w:sz w:val="30"/>
          <w:szCs w:val="30"/>
        </w:rPr>
      </w:pPr>
      <w:r>
        <w:rPr>
          <w:rFonts w:hint="eastAsia" w:ascii="华文楷体" w:hAnsi="华文楷体" w:eastAsia="华文楷体" w:cs="华文楷体"/>
          <w:color w:val="000000"/>
          <w:sz w:val="30"/>
          <w:szCs w:val="30"/>
        </w:rPr>
        <w:t>说明：</w:t>
      </w:r>
      <w:r>
        <w:rPr>
          <w:rFonts w:ascii="华文楷体" w:hAnsi="华文楷体" w:eastAsia="华文楷体" w:cs="华文楷体"/>
          <w:color w:val="000000"/>
          <w:sz w:val="30"/>
          <w:szCs w:val="30"/>
        </w:rPr>
        <w:t>1)</w:t>
      </w:r>
      <w:r>
        <w:rPr>
          <w:rFonts w:hint="eastAsia" w:ascii="华文楷体" w:hAnsi="华文楷体" w:eastAsia="华文楷体" w:cs="华文楷体"/>
          <w:color w:val="000000"/>
          <w:sz w:val="30"/>
          <w:szCs w:val="30"/>
        </w:rPr>
        <w:t>材料齐全，请分别在毕业生登记表、体检表和毕业设计成绩栏内打“√”；（</w:t>
      </w:r>
      <w:r>
        <w:rPr>
          <w:rFonts w:ascii="华文楷体" w:hAnsi="华文楷体" w:eastAsia="华文楷体" w:cs="华文楷体"/>
          <w:color w:val="000000"/>
          <w:sz w:val="30"/>
          <w:szCs w:val="30"/>
        </w:rPr>
        <w:t>2</w:t>
      </w:r>
      <w:r>
        <w:rPr>
          <w:rFonts w:hint="eastAsia" w:ascii="华文楷体" w:hAnsi="华文楷体" w:eastAsia="华文楷体" w:cs="华文楷体"/>
          <w:color w:val="000000"/>
          <w:sz w:val="30"/>
          <w:szCs w:val="30"/>
        </w:rPr>
        <w:t>）分专业、按学号顺序排列（可用</w:t>
      </w:r>
      <w:r>
        <w:rPr>
          <w:rFonts w:ascii="华文楷体" w:hAnsi="华文楷体" w:eastAsia="华文楷体" w:cs="华文楷体"/>
          <w:color w:val="000000"/>
          <w:sz w:val="30"/>
          <w:szCs w:val="30"/>
        </w:rPr>
        <w:t>EXCEL</w:t>
      </w:r>
      <w:r>
        <w:rPr>
          <w:rFonts w:hint="eastAsia" w:ascii="华文楷体" w:hAnsi="华文楷体" w:eastAsia="华文楷体" w:cs="华文楷体"/>
          <w:color w:val="000000"/>
          <w:sz w:val="30"/>
          <w:szCs w:val="30"/>
        </w:rPr>
        <w:t>表格形式，纸质版一式两份签名移交）；</w:t>
      </w:r>
      <w:r>
        <w:rPr>
          <w:rFonts w:ascii="华文楷体" w:hAnsi="华文楷体" w:eastAsia="华文楷体" w:cs="华文楷体"/>
          <w:color w:val="000000"/>
          <w:sz w:val="30"/>
          <w:szCs w:val="30"/>
        </w:rPr>
        <w:t>3</w:t>
      </w:r>
      <w:r>
        <w:rPr>
          <w:rFonts w:hint="eastAsia" w:ascii="华文楷体" w:hAnsi="华文楷体" w:eastAsia="华文楷体" w:cs="华文楷体"/>
          <w:color w:val="000000"/>
          <w:sz w:val="30"/>
          <w:szCs w:val="30"/>
        </w:rPr>
        <w:t>）请将三份材料汇总，夹在毕业生登记表中，移交档案馆。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A00002BF" w:usb1="78CF7CFA" w:usb2="00000016" w:usb3="00000000" w:csb0="6016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BED"/>
    <w:rsid w:val="000166CD"/>
    <w:rsid w:val="00022B4C"/>
    <w:rsid w:val="00032FD0"/>
    <w:rsid w:val="00093084"/>
    <w:rsid w:val="000C7106"/>
    <w:rsid w:val="000F3656"/>
    <w:rsid w:val="000F752E"/>
    <w:rsid w:val="00107066"/>
    <w:rsid w:val="00115B86"/>
    <w:rsid w:val="00115D3A"/>
    <w:rsid w:val="00135FD0"/>
    <w:rsid w:val="00144274"/>
    <w:rsid w:val="00145478"/>
    <w:rsid w:val="00154567"/>
    <w:rsid w:val="00170228"/>
    <w:rsid w:val="00176555"/>
    <w:rsid w:val="001C59FB"/>
    <w:rsid w:val="001E68EF"/>
    <w:rsid w:val="001E7F80"/>
    <w:rsid w:val="001F66BD"/>
    <w:rsid w:val="001F71D0"/>
    <w:rsid w:val="00206FA9"/>
    <w:rsid w:val="00244012"/>
    <w:rsid w:val="00247C37"/>
    <w:rsid w:val="00251C76"/>
    <w:rsid w:val="00256283"/>
    <w:rsid w:val="00260152"/>
    <w:rsid w:val="002841E1"/>
    <w:rsid w:val="002879C1"/>
    <w:rsid w:val="00293BED"/>
    <w:rsid w:val="00296C7A"/>
    <w:rsid w:val="002B1962"/>
    <w:rsid w:val="002E1A76"/>
    <w:rsid w:val="00304365"/>
    <w:rsid w:val="00340A72"/>
    <w:rsid w:val="00360CE1"/>
    <w:rsid w:val="003709AD"/>
    <w:rsid w:val="00380B4E"/>
    <w:rsid w:val="003947AA"/>
    <w:rsid w:val="003A7B64"/>
    <w:rsid w:val="0044711C"/>
    <w:rsid w:val="0045699F"/>
    <w:rsid w:val="00464D43"/>
    <w:rsid w:val="004809B5"/>
    <w:rsid w:val="004905F9"/>
    <w:rsid w:val="004E0CBB"/>
    <w:rsid w:val="004E491C"/>
    <w:rsid w:val="004F04FA"/>
    <w:rsid w:val="00531E42"/>
    <w:rsid w:val="005431A5"/>
    <w:rsid w:val="005A5201"/>
    <w:rsid w:val="005B6403"/>
    <w:rsid w:val="005D4EDA"/>
    <w:rsid w:val="006029C9"/>
    <w:rsid w:val="006157AC"/>
    <w:rsid w:val="00644300"/>
    <w:rsid w:val="00661F43"/>
    <w:rsid w:val="00684F8E"/>
    <w:rsid w:val="006C0B59"/>
    <w:rsid w:val="006D5B7E"/>
    <w:rsid w:val="0073606B"/>
    <w:rsid w:val="007468EE"/>
    <w:rsid w:val="0076791D"/>
    <w:rsid w:val="00791875"/>
    <w:rsid w:val="007969CC"/>
    <w:rsid w:val="007D4B78"/>
    <w:rsid w:val="00804C96"/>
    <w:rsid w:val="00806186"/>
    <w:rsid w:val="00810E03"/>
    <w:rsid w:val="00831CFF"/>
    <w:rsid w:val="00860D4C"/>
    <w:rsid w:val="00872ED1"/>
    <w:rsid w:val="008A4536"/>
    <w:rsid w:val="008B0828"/>
    <w:rsid w:val="008B6FD9"/>
    <w:rsid w:val="008D2CC3"/>
    <w:rsid w:val="00943591"/>
    <w:rsid w:val="009A4D76"/>
    <w:rsid w:val="009B6021"/>
    <w:rsid w:val="009B6619"/>
    <w:rsid w:val="009C35E8"/>
    <w:rsid w:val="00A20E1D"/>
    <w:rsid w:val="00A36497"/>
    <w:rsid w:val="00A474B0"/>
    <w:rsid w:val="00A714A2"/>
    <w:rsid w:val="00A73F9A"/>
    <w:rsid w:val="00AC3CDA"/>
    <w:rsid w:val="00AD0910"/>
    <w:rsid w:val="00AE0286"/>
    <w:rsid w:val="00AE2EF2"/>
    <w:rsid w:val="00B66F67"/>
    <w:rsid w:val="00B7062E"/>
    <w:rsid w:val="00B95BB1"/>
    <w:rsid w:val="00BA0E60"/>
    <w:rsid w:val="00BC3F4F"/>
    <w:rsid w:val="00BD51B2"/>
    <w:rsid w:val="00BE7232"/>
    <w:rsid w:val="00C16767"/>
    <w:rsid w:val="00C544E1"/>
    <w:rsid w:val="00C614D6"/>
    <w:rsid w:val="00C91088"/>
    <w:rsid w:val="00C9213F"/>
    <w:rsid w:val="00CA51ED"/>
    <w:rsid w:val="00D16F8E"/>
    <w:rsid w:val="00D26CD3"/>
    <w:rsid w:val="00D5454F"/>
    <w:rsid w:val="00D5641D"/>
    <w:rsid w:val="00D72985"/>
    <w:rsid w:val="00DC3A06"/>
    <w:rsid w:val="00DD4D25"/>
    <w:rsid w:val="00DD596B"/>
    <w:rsid w:val="00DF2E8B"/>
    <w:rsid w:val="00E047CD"/>
    <w:rsid w:val="00E14733"/>
    <w:rsid w:val="00E50A63"/>
    <w:rsid w:val="00E52FFD"/>
    <w:rsid w:val="00F0454E"/>
    <w:rsid w:val="00F2542F"/>
    <w:rsid w:val="00F337B2"/>
    <w:rsid w:val="00F40851"/>
    <w:rsid w:val="00F4282D"/>
    <w:rsid w:val="00F54249"/>
    <w:rsid w:val="00F923DA"/>
    <w:rsid w:val="00F961E9"/>
    <w:rsid w:val="00FA75B0"/>
    <w:rsid w:val="00FD586A"/>
    <w:rsid w:val="00FE1663"/>
    <w:rsid w:val="0DB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9">
    <w:name w:val="Header Char"/>
    <w:basedOn w:val="6"/>
    <w:link w:val="3"/>
    <w:semiHidden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227</Words>
  <Characters>1299</Characters>
  <Lines>0</Lines>
  <Paragraphs>0</Paragraphs>
  <TotalTime>558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2016-06-06T01:46:00Z</dcterms:created>
  <dc:creator>test</dc:creator>
  <cp:lastModifiedBy>Administrator</cp:lastModifiedBy>
  <cp:lastPrinted>2019-06-10T01:55:00Z</cp:lastPrinted>
  <dcterms:modified xsi:type="dcterms:W3CDTF">2019-06-13T07:57:13Z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